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58" w:rsidRDefault="00BA3E58"/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41"/>
        <w:gridCol w:w="236"/>
        <w:gridCol w:w="466"/>
        <w:gridCol w:w="236"/>
        <w:gridCol w:w="479"/>
        <w:gridCol w:w="413"/>
        <w:gridCol w:w="236"/>
        <w:gridCol w:w="469"/>
        <w:gridCol w:w="6"/>
        <w:gridCol w:w="11"/>
        <w:gridCol w:w="27"/>
        <w:gridCol w:w="236"/>
        <w:gridCol w:w="145"/>
        <w:gridCol w:w="236"/>
        <w:gridCol w:w="329"/>
        <w:gridCol w:w="130"/>
        <w:gridCol w:w="113"/>
        <w:gridCol w:w="13"/>
        <w:gridCol w:w="133"/>
        <w:gridCol w:w="90"/>
        <w:gridCol w:w="21"/>
        <w:gridCol w:w="155"/>
        <w:gridCol w:w="236"/>
        <w:gridCol w:w="289"/>
        <w:gridCol w:w="236"/>
        <w:gridCol w:w="236"/>
        <w:gridCol w:w="147"/>
        <w:gridCol w:w="60"/>
        <w:gridCol w:w="145"/>
        <w:gridCol w:w="91"/>
        <w:gridCol w:w="411"/>
        <w:gridCol w:w="423"/>
        <w:gridCol w:w="85"/>
        <w:gridCol w:w="189"/>
        <w:gridCol w:w="46"/>
        <w:gridCol w:w="190"/>
        <w:gridCol w:w="549"/>
        <w:gridCol w:w="143"/>
        <w:gridCol w:w="341"/>
        <w:gridCol w:w="236"/>
        <w:gridCol w:w="834"/>
        <w:gridCol w:w="23"/>
      </w:tblGrid>
      <w:tr w:rsidR="00BA3E58" w:rsidRPr="006B5AB5" w:rsidTr="00DE0B76">
        <w:trPr>
          <w:gridAfter w:val="1"/>
          <w:wAfter w:w="23" w:type="dxa"/>
          <w:trHeight w:val="472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jc w:val="center"/>
            </w:pPr>
            <w:r>
              <w:rPr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style="width:39pt;height:44.25pt;visibility:visible">
                  <v:imagedata r:id="rId4" o:title=""/>
                </v:shape>
              </w:pict>
            </w:r>
          </w:p>
        </w:tc>
        <w:tc>
          <w:tcPr>
            <w:tcW w:w="7654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DE0B76" w:rsidRDefault="00BA3E58" w:rsidP="006B5AB5">
            <w:pPr>
              <w:spacing w:after="0" w:line="240" w:lineRule="auto"/>
              <w:jc w:val="center"/>
              <w:rPr>
                <w:color w:val="262626"/>
                <w:sz w:val="24"/>
                <w:szCs w:val="24"/>
              </w:rPr>
            </w:pPr>
            <w:r w:rsidRPr="00DE0B76">
              <w:rPr>
                <w:b/>
                <w:color w:val="262626"/>
                <w:sz w:val="24"/>
                <w:szCs w:val="24"/>
              </w:rPr>
              <w:t>TÜRKİYE FUTBOL FEDERASYONU</w:t>
            </w:r>
          </w:p>
        </w:tc>
        <w:tc>
          <w:tcPr>
            <w:tcW w:w="15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jc w:val="center"/>
            </w:pPr>
            <w:r>
              <w:rPr>
                <w:noProof/>
                <w:lang w:eastAsia="tr-TR"/>
              </w:rPr>
              <w:pict>
                <v:shape id="Resim 4" o:spid="_x0000_i1026" type="#_x0000_t75" style="width:39pt;height:44.25pt;visibility:visible">
                  <v:imagedata r:id="rId4" o:title=""/>
                </v:shape>
              </w:pict>
            </w:r>
          </w:p>
        </w:tc>
      </w:tr>
      <w:tr w:rsidR="00BA3E58" w:rsidRPr="006B5AB5" w:rsidTr="00DE0B76">
        <w:trPr>
          <w:gridAfter w:val="1"/>
          <w:wAfter w:w="23" w:type="dxa"/>
          <w:trHeight w:val="203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noProof/>
                <w:lang w:eastAsia="tr-TR"/>
              </w:rPr>
            </w:pPr>
          </w:p>
        </w:tc>
        <w:tc>
          <w:tcPr>
            <w:tcW w:w="7654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color w:val="262626"/>
              </w:rPr>
            </w:pPr>
            <w:r w:rsidRPr="006B5AB5">
              <w:rPr>
                <w:b/>
                <w:color w:val="262626"/>
              </w:rPr>
              <w:t>AMATÖR TAKIM ÇALIŞMA SÖZLEŞMESİ</w:t>
            </w:r>
          </w:p>
        </w:tc>
        <w:tc>
          <w:tcPr>
            <w:tcW w:w="15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noProof/>
                <w:lang w:eastAsia="tr-TR"/>
              </w:rPr>
            </w:pP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087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b/>
                <w:color w:val="C00000"/>
                <w:sz w:val="10"/>
                <w:szCs w:val="10"/>
              </w:rPr>
            </w:pP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087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b/>
                <w:color w:val="C00000"/>
                <w:sz w:val="6"/>
                <w:szCs w:val="6"/>
              </w:rPr>
            </w:pP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087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b/>
                <w:color w:val="C00000"/>
              </w:rPr>
            </w:pPr>
            <w:r w:rsidRPr="006B5AB5">
              <w:rPr>
                <w:b/>
                <w:color w:val="C00000"/>
              </w:rPr>
              <w:t>TEKNİK ADAMIN</w:t>
            </w:r>
          </w:p>
        </w:tc>
      </w:tr>
      <w:tr w:rsidR="00BA3E58" w:rsidRPr="006B5AB5" w:rsidTr="00DE0B76">
        <w:trPr>
          <w:gridAfter w:val="1"/>
          <w:wAfter w:w="23" w:type="dxa"/>
          <w:trHeight w:val="302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jc w:val="right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Tarih</w:t>
            </w: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1F3973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 xml:space="preserve">   </w:t>
            </w:r>
            <w:r w:rsidRPr="003B0395">
              <w:rPr>
                <w:color w:val="262626"/>
                <w:sz w:val="16"/>
                <w:szCs w:val="16"/>
              </w:rPr>
              <w:t>/</w:t>
            </w:r>
            <w:r>
              <w:rPr>
                <w:color w:val="262626"/>
                <w:sz w:val="16"/>
                <w:szCs w:val="16"/>
              </w:rPr>
              <w:t xml:space="preserve">   </w:t>
            </w:r>
            <w:r w:rsidRPr="003B0395">
              <w:rPr>
                <w:color w:val="262626"/>
                <w:sz w:val="16"/>
                <w:szCs w:val="16"/>
              </w:rPr>
              <w:t xml:space="preserve"> </w:t>
            </w:r>
            <w:r>
              <w:rPr>
                <w:color w:val="262626"/>
                <w:sz w:val="16"/>
                <w:szCs w:val="16"/>
              </w:rPr>
              <w:t xml:space="preserve"> </w:t>
            </w:r>
            <w:r w:rsidRPr="003B0395">
              <w:rPr>
                <w:color w:val="262626"/>
                <w:sz w:val="16"/>
                <w:szCs w:val="16"/>
              </w:rPr>
              <w:t>/</w:t>
            </w:r>
            <w:r>
              <w:rPr>
                <w:color w:val="262626"/>
                <w:sz w:val="16"/>
                <w:szCs w:val="16"/>
              </w:rPr>
              <w:t xml:space="preserve"> </w:t>
            </w:r>
            <w:r w:rsidRPr="003B0395">
              <w:rPr>
                <w:color w:val="262626"/>
                <w:sz w:val="16"/>
                <w:szCs w:val="16"/>
              </w:rPr>
              <w:t>20</w:t>
            </w:r>
            <w:r>
              <w:rPr>
                <w:color w:val="262626"/>
                <w:sz w:val="16"/>
                <w:szCs w:val="16"/>
              </w:rPr>
              <w:t>2</w:t>
            </w: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  <w:r w:rsidRPr="006B5AB5">
              <w:rPr>
                <w:color w:val="0070C0"/>
                <w:sz w:val="16"/>
                <w:szCs w:val="16"/>
              </w:rPr>
              <w:t>Kişisel Bilgileri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A3E58" w:rsidRPr="006B5AB5" w:rsidTr="00583B56">
        <w:trPr>
          <w:gridAfter w:val="1"/>
          <w:wAfter w:w="23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BA3E58" w:rsidRPr="006B5AB5" w:rsidTr="00583B56">
        <w:trPr>
          <w:gridAfter w:val="1"/>
          <w:wAfter w:w="23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881257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Adı ve Soyadı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881257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T.C. Kimlik No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41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A3E58" w:rsidRPr="006B5AB5" w:rsidTr="00583B56">
        <w:trPr>
          <w:gridAfter w:val="1"/>
          <w:wAfter w:w="23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881257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Anne Adı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305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881257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Baba Adı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41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A3E58" w:rsidRPr="006B5AB5" w:rsidTr="00583B56">
        <w:trPr>
          <w:gridAfter w:val="1"/>
          <w:wAfter w:w="23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881257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Doğum Yeri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305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881257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Doğum Tarihi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41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881257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Nüfusa Kayıtlı olduğu İl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305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881257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İlçe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410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2305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1410" w:type="dxa"/>
            <w:gridSpan w:val="8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583B56" w:rsidRDefault="00BA3E58" w:rsidP="006B5AB5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583B56">
              <w:rPr>
                <w:color w:val="0070C0"/>
                <w:sz w:val="16"/>
                <w:szCs w:val="16"/>
              </w:rPr>
              <w:t>İletişim Bilgileri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BA3E58" w:rsidRPr="003B0395" w:rsidTr="00DE0B76">
        <w:trPr>
          <w:gridAfter w:val="1"/>
          <w:wAfter w:w="23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Telefon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GSM</w:t>
            </w: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41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E-Mail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613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6B5AB5" w:rsidTr="00A44E6A">
        <w:trPr>
          <w:trHeight w:val="288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İkametgâh Adresi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8854" w:type="dxa"/>
            <w:gridSpan w:val="40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6B5AB5" w:rsidTr="00A44E6A">
        <w:trPr>
          <w:trHeight w:val="265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0"/>
                <w:szCs w:val="10"/>
              </w:rPr>
            </w:pPr>
          </w:p>
        </w:tc>
        <w:tc>
          <w:tcPr>
            <w:tcW w:w="8854" w:type="dxa"/>
            <w:gridSpan w:val="4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6B5AB5" w:rsidTr="00DE0B76">
        <w:trPr>
          <w:trHeight w:val="70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854" w:type="dxa"/>
            <w:gridSpan w:val="40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A3E58" w:rsidRPr="006B5AB5" w:rsidTr="00DE0B76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BA3E58" w:rsidRPr="006B5AB5" w:rsidTr="00DE0B76">
        <w:trPr>
          <w:gridAfter w:val="1"/>
          <w:wAfter w:w="23" w:type="dxa"/>
          <w:trHeight w:val="37"/>
        </w:trPr>
        <w:tc>
          <w:tcPr>
            <w:tcW w:w="10876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b/>
                <w:color w:val="C00000"/>
                <w:sz w:val="10"/>
                <w:szCs w:val="10"/>
              </w:rPr>
            </w:pPr>
          </w:p>
        </w:tc>
      </w:tr>
      <w:tr w:rsidR="00BA3E58" w:rsidRPr="006B5AB5" w:rsidTr="00DE0B76">
        <w:trPr>
          <w:gridAfter w:val="1"/>
          <w:wAfter w:w="23" w:type="dxa"/>
          <w:trHeight w:val="313"/>
        </w:trPr>
        <w:tc>
          <w:tcPr>
            <w:tcW w:w="10876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B5AB5">
              <w:rPr>
                <w:b/>
                <w:color w:val="C00000"/>
                <w:szCs w:val="16"/>
              </w:rPr>
              <w:t>SPOR KULÜBÜNÜN</w:t>
            </w: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2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5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 xml:space="preserve">Kulübün </w:t>
            </w:r>
            <w:r w:rsidRPr="003B0395">
              <w:rPr>
                <w:color w:val="262626"/>
                <w:sz w:val="16"/>
                <w:szCs w:val="16"/>
              </w:rPr>
              <w:t>Adı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29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5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6B5AB5" w:rsidTr="00DE0B76">
        <w:trPr>
          <w:gridAfter w:val="1"/>
          <w:wAfter w:w="23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Kulüp Yetkilisinin</w:t>
            </w:r>
            <w:r w:rsidRPr="003B0395">
              <w:rPr>
                <w:color w:val="262626"/>
                <w:sz w:val="16"/>
                <w:szCs w:val="16"/>
              </w:rPr>
              <w:t xml:space="preserve"> </w:t>
            </w:r>
          </w:p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Adı ve Soyadı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29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5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6B5AB5" w:rsidTr="00DE0B76">
        <w:trPr>
          <w:gridAfter w:val="1"/>
          <w:wAfter w:w="23" w:type="dxa"/>
          <w:trHeight w:val="30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Kulüpteki Ünvanı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29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99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6B5AB5" w:rsidTr="00A44E6A">
        <w:trPr>
          <w:gridAfter w:val="1"/>
          <w:wAfter w:w="23" w:type="dxa"/>
          <w:trHeight w:val="33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Kulüp Tebligat Adresi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8831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6B5AB5" w:rsidTr="00A44E6A">
        <w:trPr>
          <w:gridAfter w:val="1"/>
          <w:wAfter w:w="23" w:type="dxa"/>
          <w:trHeight w:val="27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8831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6B5AB5" w:rsidTr="00A44E6A">
        <w:trPr>
          <w:gridAfter w:val="1"/>
          <w:wAfter w:w="23" w:type="dxa"/>
          <w:trHeight w:val="27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A44E6A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Kulüp Telefon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A44E6A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316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Kulüp Fax</w:t>
            </w:r>
          </w:p>
        </w:tc>
        <w:tc>
          <w:tcPr>
            <w:tcW w:w="236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525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3538" w:type="dxa"/>
            <w:gridSpan w:val="12"/>
            <w:tcBorders>
              <w:top w:val="dotted" w:sz="6" w:space="0" w:color="auto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DE0B7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6B5AB5" w:rsidTr="00A44E6A">
        <w:trPr>
          <w:gridAfter w:val="1"/>
          <w:wAfter w:w="23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6"/>
                <w:szCs w:val="6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9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6"/>
                <w:szCs w:val="6"/>
              </w:rPr>
            </w:pPr>
          </w:p>
        </w:tc>
        <w:tc>
          <w:tcPr>
            <w:tcW w:w="1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5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</w:tr>
      <w:tr w:rsidR="00BA3E58" w:rsidRPr="006B5AB5" w:rsidTr="00DE0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</w:trPr>
        <w:tc>
          <w:tcPr>
            <w:tcW w:w="1668" w:type="dxa"/>
            <w:vMerge w:val="restart"/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Bağlı Bulunduğu TFF Bölge Müdürlüğü</w:t>
            </w:r>
          </w:p>
        </w:tc>
        <w:tc>
          <w:tcPr>
            <w:tcW w:w="377" w:type="dxa"/>
            <w:gridSpan w:val="2"/>
            <w:vMerge w:val="restart"/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466" w:type="dxa"/>
            <w:tcBorders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Adana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894" w:type="dxa"/>
            <w:gridSpan w:val="6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Ankara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984" w:type="dxa"/>
            <w:gridSpan w:val="8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Antalya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968" w:type="dxa"/>
            <w:gridSpan w:val="5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Bursa</w:t>
            </w:r>
          </w:p>
        </w:tc>
        <w:tc>
          <w:tcPr>
            <w:tcW w:w="236" w:type="dxa"/>
            <w:gridSpan w:val="2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08" w:type="dxa"/>
            <w:gridSpan w:val="4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Diyarbakır</w:t>
            </w:r>
          </w:p>
        </w:tc>
        <w:tc>
          <w:tcPr>
            <w:tcW w:w="236" w:type="dxa"/>
            <w:gridSpan w:val="2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Erzurum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İstanbul</w:t>
            </w:r>
          </w:p>
        </w:tc>
      </w:tr>
      <w:tr w:rsidR="00BA3E58" w:rsidRPr="006B5AB5" w:rsidTr="00DE0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</w:trPr>
        <w:tc>
          <w:tcPr>
            <w:tcW w:w="1668" w:type="dxa"/>
            <w:vMerge/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vMerge/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466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6" w:space="0" w:color="31849B"/>
              <w:bottom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892" w:type="dxa"/>
            <w:gridSpan w:val="2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6" w:space="0" w:color="31849B"/>
              <w:bottom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894" w:type="dxa"/>
            <w:gridSpan w:val="6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6" w:space="0" w:color="31849B"/>
              <w:bottom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984" w:type="dxa"/>
            <w:gridSpan w:val="8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6" w:space="0" w:color="31849B"/>
              <w:bottom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968" w:type="dxa"/>
            <w:gridSpan w:val="5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31849B"/>
              <w:bottom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108" w:type="dxa"/>
            <w:gridSpan w:val="4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31849B"/>
              <w:bottom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033" w:type="dxa"/>
            <w:gridSpan w:val="3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6" w:space="0" w:color="31849B"/>
              <w:bottom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834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</w:tr>
      <w:tr w:rsidR="00BA3E58" w:rsidRPr="006B5AB5" w:rsidTr="00DE0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</w:trPr>
        <w:tc>
          <w:tcPr>
            <w:tcW w:w="1668" w:type="dxa"/>
            <w:vMerge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vMerge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İzmir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894" w:type="dxa"/>
            <w:gridSpan w:val="6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Kayseri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984" w:type="dxa"/>
            <w:gridSpan w:val="8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Malatya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968" w:type="dxa"/>
            <w:gridSpan w:val="5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Samsun</w:t>
            </w:r>
          </w:p>
        </w:tc>
        <w:tc>
          <w:tcPr>
            <w:tcW w:w="236" w:type="dxa"/>
            <w:gridSpan w:val="2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08" w:type="dxa"/>
            <w:gridSpan w:val="4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 xml:space="preserve">Sakarya </w:t>
            </w:r>
          </w:p>
        </w:tc>
        <w:tc>
          <w:tcPr>
            <w:tcW w:w="236" w:type="dxa"/>
            <w:gridSpan w:val="2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left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Trabzon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Van</w:t>
            </w:r>
          </w:p>
        </w:tc>
      </w:tr>
    </w:tbl>
    <w:p w:rsidR="00BA3E58" w:rsidRPr="003B0395" w:rsidRDefault="00BA3E58" w:rsidP="00B80B42">
      <w:pPr>
        <w:rPr>
          <w:sz w:val="4"/>
          <w:szCs w:val="4"/>
        </w:rPr>
      </w:pPr>
    </w:p>
    <w:tbl>
      <w:tblPr>
        <w:tblW w:w="0" w:type="auto"/>
        <w:tblLook w:val="00A0"/>
      </w:tblPr>
      <w:tblGrid>
        <w:gridCol w:w="10912"/>
      </w:tblGrid>
      <w:tr w:rsidR="00BA3E58" w:rsidRPr="006B5AB5" w:rsidTr="006B5AB5">
        <w:tc>
          <w:tcPr>
            <w:tcW w:w="10912" w:type="dxa"/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p w:rsidR="00BA3E58" w:rsidRPr="00E9100F" w:rsidRDefault="00BA3E58" w:rsidP="00B80B42">
      <w:pPr>
        <w:rPr>
          <w:sz w:val="6"/>
          <w:szCs w:val="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1701"/>
        <w:gridCol w:w="236"/>
        <w:gridCol w:w="2316"/>
        <w:gridCol w:w="236"/>
        <w:gridCol w:w="2316"/>
        <w:gridCol w:w="236"/>
        <w:gridCol w:w="869"/>
        <w:gridCol w:w="1020"/>
        <w:gridCol w:w="236"/>
        <w:gridCol w:w="1465"/>
      </w:tblGrid>
      <w:tr w:rsidR="00BA3E58" w:rsidRPr="006B5AB5" w:rsidTr="006B5AB5">
        <w:tc>
          <w:tcPr>
            <w:tcW w:w="108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E58" w:rsidRPr="006B5AB5" w:rsidRDefault="00BA3E58" w:rsidP="006B5AB5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6B5AB5">
              <w:rPr>
                <w:b/>
                <w:color w:val="C00000"/>
                <w:szCs w:val="16"/>
              </w:rPr>
              <w:t>SÖZLEŞMENİN ÇEŞİDİ</w:t>
            </w:r>
          </w:p>
        </w:tc>
      </w:tr>
      <w:tr w:rsidR="00BA3E58" w:rsidRPr="003B0395" w:rsidTr="006B5AB5">
        <w:tc>
          <w:tcPr>
            <w:tcW w:w="108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Teknik adam aşağıdaki sözleşme çeşitlerinden birisine, kulüp ile anlaşmaya göre ( X ) işareti koyacaktır.</w:t>
            </w:r>
          </w:p>
        </w:tc>
      </w:tr>
      <w:tr w:rsidR="00BA3E58" w:rsidRPr="003B0395" w:rsidTr="006B5AB5">
        <w:tc>
          <w:tcPr>
            <w:tcW w:w="108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583B5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Sözleşmeler 3 (üç) nüsha olarak tanzim edilir.</w:t>
            </w:r>
            <w:r>
              <w:rPr>
                <w:color w:val="262626"/>
                <w:sz w:val="16"/>
                <w:szCs w:val="16"/>
              </w:rPr>
              <w:t xml:space="preserve"> </w:t>
            </w:r>
            <w:r w:rsidRPr="00881257">
              <w:rPr>
                <w:color w:val="943634"/>
                <w:sz w:val="14"/>
                <w:szCs w:val="16"/>
              </w:rPr>
              <w:t>(Aşağıdaki görev tiplerinde …….. olarak görülen yere çalıştıracağı kategori yazılır.)</w:t>
            </w:r>
          </w:p>
        </w:tc>
      </w:tr>
      <w:tr w:rsidR="00BA3E58" w:rsidRPr="003B0395" w:rsidTr="006B5AB5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0"/>
                <w:szCs w:val="10"/>
              </w:rPr>
            </w:pPr>
          </w:p>
        </w:tc>
        <w:tc>
          <w:tcPr>
            <w:tcW w:w="5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0"/>
                <w:szCs w:val="1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0"/>
                <w:szCs w:val="10"/>
              </w:rPr>
            </w:pPr>
          </w:p>
        </w:tc>
      </w:tr>
      <w:tr w:rsidR="00BA3E58" w:rsidRPr="003B0395" w:rsidTr="006B5AB5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Kulüp Görev Tipi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5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3B0395" w:rsidTr="006B5AB5">
        <w:tc>
          <w:tcPr>
            <w:tcW w:w="250" w:type="dxa"/>
            <w:tcBorders>
              <w:top w:val="nil"/>
              <w:left w:val="nil"/>
              <w:bottom w:val="single" w:sz="6" w:space="0" w:color="31849B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31849B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31849B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31849B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31849B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</w:tr>
      <w:tr w:rsidR="00BA3E58" w:rsidRPr="003B0395" w:rsidTr="006B5AB5">
        <w:tc>
          <w:tcPr>
            <w:tcW w:w="250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  <w:r w:rsidRPr="003B0395">
              <w:rPr>
                <w:color w:val="262626"/>
                <w:sz w:val="14"/>
                <w:szCs w:val="14"/>
              </w:rPr>
              <w:t>Teknik Sorumlu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  <w:r w:rsidRPr="003B0395">
              <w:rPr>
                <w:color w:val="262626"/>
                <w:sz w:val="14"/>
                <w:szCs w:val="14"/>
              </w:rPr>
              <w:t>Kadın Futbolu Teknik Sorumlusu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  <w:r w:rsidRPr="003B0395">
              <w:rPr>
                <w:color w:val="262626"/>
                <w:sz w:val="14"/>
                <w:szCs w:val="14"/>
              </w:rPr>
              <w:t>Gençlik Gelişim Teknik Sorumlusu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  <w:vAlign w:val="center"/>
          </w:tcPr>
          <w:p w:rsidR="00BA3E58" w:rsidRPr="003B0395" w:rsidRDefault="00BA3E58" w:rsidP="004E7271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  <w:r>
              <w:rPr>
                <w:color w:val="262626"/>
                <w:sz w:val="14"/>
                <w:szCs w:val="14"/>
              </w:rPr>
              <w:t xml:space="preserve">BAL </w:t>
            </w:r>
            <w:r w:rsidRPr="003B0395">
              <w:rPr>
                <w:color w:val="262626"/>
                <w:sz w:val="14"/>
                <w:szCs w:val="14"/>
              </w:rPr>
              <w:t>Teknik Sorumlusu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nil"/>
              <w:left w:val="single" w:sz="6" w:space="0" w:color="31849B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  <w:r w:rsidRPr="003B0395">
              <w:rPr>
                <w:color w:val="262626"/>
                <w:sz w:val="14"/>
                <w:szCs w:val="14"/>
              </w:rPr>
              <w:t>Kaleci Antrenörü</w:t>
            </w:r>
          </w:p>
        </w:tc>
      </w:tr>
      <w:tr w:rsidR="00BA3E58" w:rsidRPr="003B0395" w:rsidTr="006B5AB5">
        <w:tc>
          <w:tcPr>
            <w:tcW w:w="250" w:type="dxa"/>
            <w:tcBorders>
              <w:top w:val="single" w:sz="6" w:space="0" w:color="31849B"/>
              <w:left w:val="nil"/>
              <w:bottom w:val="single" w:sz="6" w:space="0" w:color="31849B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6" w:space="0" w:color="31849B"/>
              <w:left w:val="nil"/>
              <w:bottom w:val="single" w:sz="6" w:space="0" w:color="31849B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6" w:space="0" w:color="31849B"/>
              <w:left w:val="nil"/>
              <w:bottom w:val="single" w:sz="6" w:space="0" w:color="31849B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6" w:space="0" w:color="31849B"/>
              <w:left w:val="nil"/>
              <w:bottom w:val="single" w:sz="6" w:space="0" w:color="31849B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6" w:space="0" w:color="31849B"/>
              <w:left w:val="nil"/>
              <w:bottom w:val="single" w:sz="6" w:space="0" w:color="31849B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</w:tr>
      <w:tr w:rsidR="00BA3E58" w:rsidRPr="003B0395" w:rsidTr="006B5AB5">
        <w:tc>
          <w:tcPr>
            <w:tcW w:w="250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  <w:r w:rsidRPr="003B0395">
              <w:rPr>
                <w:color w:val="262626"/>
                <w:sz w:val="14"/>
                <w:szCs w:val="14"/>
              </w:rPr>
              <w:t>Antrenör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  <w:r w:rsidRPr="003B0395">
              <w:rPr>
                <w:color w:val="262626"/>
                <w:sz w:val="14"/>
                <w:szCs w:val="14"/>
              </w:rPr>
              <w:t>Kadın Futbolu Antrenörü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  <w:vAlign w:val="center"/>
          </w:tcPr>
          <w:p w:rsidR="00BA3E58" w:rsidRPr="003B0395" w:rsidRDefault="00BA3E58" w:rsidP="004E7271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  <w:r>
              <w:rPr>
                <w:color w:val="262626"/>
                <w:sz w:val="14"/>
                <w:szCs w:val="14"/>
              </w:rPr>
              <w:t>Gençlik Gelişim</w:t>
            </w:r>
            <w:r w:rsidRPr="003B0395">
              <w:rPr>
                <w:color w:val="262626"/>
                <w:sz w:val="14"/>
                <w:szCs w:val="14"/>
              </w:rPr>
              <w:t xml:space="preserve"> Antrenörü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  <w:vAlign w:val="center"/>
          </w:tcPr>
          <w:p w:rsidR="00BA3E58" w:rsidRPr="003B0395" w:rsidRDefault="00BA3E58" w:rsidP="004E7271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  <w:r>
              <w:rPr>
                <w:color w:val="262626"/>
                <w:sz w:val="14"/>
                <w:szCs w:val="14"/>
              </w:rPr>
              <w:t xml:space="preserve">BAL </w:t>
            </w:r>
            <w:r w:rsidRPr="003B0395">
              <w:rPr>
                <w:color w:val="262626"/>
                <w:sz w:val="14"/>
                <w:szCs w:val="14"/>
              </w:rPr>
              <w:t>Antrenörü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nil"/>
              <w:left w:val="single" w:sz="6" w:space="0" w:color="31849B"/>
              <w:bottom w:val="nil"/>
              <w:right w:val="nil"/>
            </w:tcBorders>
            <w:vAlign w:val="center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4"/>
                <w:szCs w:val="14"/>
              </w:rPr>
            </w:pPr>
            <w:r w:rsidRPr="003B0395">
              <w:rPr>
                <w:color w:val="262626"/>
                <w:sz w:val="14"/>
                <w:szCs w:val="14"/>
              </w:rPr>
              <w:t>……………… Antrenörü</w:t>
            </w:r>
          </w:p>
        </w:tc>
      </w:tr>
    </w:tbl>
    <w:p w:rsidR="00BA3E58" w:rsidRPr="003B0395" w:rsidRDefault="00BA3E58" w:rsidP="00B80B42">
      <w:pPr>
        <w:rPr>
          <w:color w:val="262626"/>
          <w:sz w:val="6"/>
          <w:szCs w:val="6"/>
        </w:rPr>
      </w:pPr>
    </w:p>
    <w:tbl>
      <w:tblPr>
        <w:tblW w:w="0" w:type="auto"/>
        <w:tblLook w:val="00A0"/>
      </w:tblPr>
      <w:tblGrid>
        <w:gridCol w:w="250"/>
        <w:gridCol w:w="1701"/>
        <w:gridCol w:w="284"/>
        <w:gridCol w:w="236"/>
        <w:gridCol w:w="259"/>
        <w:gridCol w:w="1796"/>
        <w:gridCol w:w="236"/>
        <w:gridCol w:w="1807"/>
        <w:gridCol w:w="508"/>
        <w:gridCol w:w="259"/>
        <w:gridCol w:w="1439"/>
        <w:gridCol w:w="593"/>
        <w:gridCol w:w="236"/>
        <w:gridCol w:w="1308"/>
        <w:gridCol w:w="15"/>
        <w:gridCol w:w="31"/>
      </w:tblGrid>
      <w:tr w:rsidR="00BA3E58" w:rsidRPr="006B5AB5" w:rsidTr="006B5AB5">
        <w:trPr>
          <w:gridAfter w:val="2"/>
          <w:wAfter w:w="46" w:type="dxa"/>
        </w:trPr>
        <w:tc>
          <w:tcPr>
            <w:tcW w:w="10912" w:type="dxa"/>
            <w:gridSpan w:val="14"/>
            <w:shd w:val="pct20" w:color="auto" w:fill="auto"/>
          </w:tcPr>
          <w:p w:rsidR="00BA3E58" w:rsidRPr="006B5AB5" w:rsidRDefault="00BA3E58" w:rsidP="006B5AB5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BA3E58" w:rsidRPr="003B0395" w:rsidTr="006B5AB5">
        <w:tc>
          <w:tcPr>
            <w:tcW w:w="1951" w:type="dxa"/>
            <w:gridSpan w:val="2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 xml:space="preserve">Sahip Olduğu Lisans </w:t>
            </w:r>
          </w:p>
        </w:tc>
        <w:tc>
          <w:tcPr>
            <w:tcW w:w="284" w:type="dxa"/>
            <w:vAlign w:val="center"/>
          </w:tcPr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</w:p>
          <w:p w:rsidR="00BA3E58" w:rsidRPr="003B0395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4334" w:type="dxa"/>
            <w:gridSpan w:val="5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06" w:type="dxa"/>
            <w:gridSpan w:val="3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183" w:type="dxa"/>
            <w:gridSpan w:val="5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3B0395" w:rsidTr="006B5AB5">
        <w:tc>
          <w:tcPr>
            <w:tcW w:w="1951" w:type="dxa"/>
            <w:gridSpan w:val="2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84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4334" w:type="dxa"/>
            <w:gridSpan w:val="5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06" w:type="dxa"/>
            <w:gridSpan w:val="3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183" w:type="dxa"/>
            <w:gridSpan w:val="5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3B0395" w:rsidTr="006B5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250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UEFA Pro</w:t>
            </w:r>
          </w:p>
        </w:tc>
        <w:tc>
          <w:tcPr>
            <w:tcW w:w="259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UEFA A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UEFA B</w:t>
            </w:r>
          </w:p>
        </w:tc>
        <w:tc>
          <w:tcPr>
            <w:tcW w:w="259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31849B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noProof/>
                <w:lang w:eastAsia="tr-TR"/>
              </w:rPr>
              <w:pict>
                <v:rect id="Dikdörtgen 12" o:spid="_x0000_s1026" style="position:absolute;margin-left:97.6pt;margin-top:3.05pt;width:15pt;height:12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" filled="f" strokecolor="windowText" strokeweight="1pt">
                  <v:textbox>
                    <w:txbxContent>
                      <w:p w:rsidR="00BA3E58" w:rsidRPr="001400BF" w:rsidRDefault="00BA3E58" w:rsidP="003C7403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</w:pict>
            </w:r>
            <w:r w:rsidRPr="003B0395">
              <w:rPr>
                <w:color w:val="262626"/>
                <w:sz w:val="16"/>
                <w:szCs w:val="16"/>
              </w:rPr>
              <w:t>Kaleci Antrenörü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3B0395" w:rsidTr="006B5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250" w:type="dxa"/>
            <w:tcBorders>
              <w:top w:val="single" w:sz="6" w:space="0" w:color="31849B"/>
              <w:left w:val="nil"/>
              <w:bottom w:val="single" w:sz="6" w:space="0" w:color="31849B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6" w:space="0" w:color="31849B"/>
              <w:left w:val="nil"/>
              <w:bottom w:val="single" w:sz="6" w:space="0" w:color="31849B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6" w:space="0" w:color="31849B"/>
              <w:left w:val="nil"/>
              <w:bottom w:val="single" w:sz="6" w:space="0" w:color="31849B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6" w:space="0" w:color="31849B"/>
              <w:left w:val="nil"/>
              <w:bottom w:val="single" w:sz="6" w:space="0" w:color="31849B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  <w:r>
              <w:rPr>
                <w:noProof/>
                <w:lang w:eastAsia="tr-TR"/>
              </w:rPr>
              <w:pict>
                <v:rect id="Dikdörtgen 6" o:spid="_x0000_s1027" style="position:absolute;margin-left:-2.4pt;margin-top:2.55pt;width:39.75pt;height:15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" filled="f" stroked="f">
                  <v:textbox>
                    <w:txbxContent>
                      <w:p w:rsidR="00BA3E58" w:rsidRPr="001400BF" w:rsidRDefault="00BA3E58" w:rsidP="001B1EA1">
                        <w:pPr>
                          <w:rPr>
                            <w:rFonts w:ascii="Arial" w:hAnsi="Arial" w:cs="Arial"/>
                            <w:outline/>
                            <w:color w:val="000000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BA3E58" w:rsidRPr="003B0395" w:rsidTr="006B5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250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TFF Teknik Direktör</w:t>
            </w:r>
          </w:p>
        </w:tc>
        <w:tc>
          <w:tcPr>
            <w:tcW w:w="259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TFF A</w:t>
            </w:r>
          </w:p>
        </w:tc>
        <w:tc>
          <w:tcPr>
            <w:tcW w:w="236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6" w:space="0" w:color="31849B"/>
              <w:bottom w:val="nil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TFF B</w:t>
            </w:r>
          </w:p>
        </w:tc>
        <w:tc>
          <w:tcPr>
            <w:tcW w:w="259" w:type="dxa"/>
            <w:tcBorders>
              <w:top w:val="single" w:sz="6" w:space="0" w:color="31849B"/>
              <w:left w:val="single" w:sz="6" w:space="0" w:color="31849B"/>
              <w:bottom w:val="single" w:sz="6" w:space="0" w:color="31849B"/>
              <w:right w:val="single" w:sz="6" w:space="0" w:color="31849B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31849B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noProof/>
                <w:lang w:eastAsia="tr-TR"/>
              </w:rPr>
              <w:pict>
                <v:rect id="Dikdörtgen 3" o:spid="_x0000_s1028" style="position:absolute;margin-left:65pt;margin-top:4.15pt;width:15pt;height:11.2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" filled="f" stroked="f" strokeweight="2pt">
                  <v:textbox>
                    <w:txbxContent>
                      <w:p w:rsidR="00BA3E58" w:rsidRPr="001400BF" w:rsidRDefault="00BA3E58" w:rsidP="002F3ABC">
                        <w:pPr>
                          <w:jc w:val="center"/>
                          <w:rPr>
                            <w:color w:val="FFFFFF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  <w:r w:rsidRPr="003B0395">
              <w:rPr>
                <w:color w:val="262626"/>
                <w:sz w:val="16"/>
                <w:szCs w:val="16"/>
              </w:rPr>
              <w:t>TFF 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noProof/>
                <w:lang w:eastAsia="tr-TR"/>
              </w:rPr>
              <w:pict>
                <v:rect id="Dikdörtgen 5" o:spid="_x0000_s1029" style="position:absolute;margin-left:-.15pt;margin-top:5.65pt;width:15pt;height:12.7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" filled="f" strokeweight="1pt">
                  <v:textbox>
                    <w:txbxContent>
                      <w:p w:rsidR="00BA3E58" w:rsidRPr="001400BF" w:rsidRDefault="00BA3E58" w:rsidP="002F3ABC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3B0395" w:rsidTr="00DE0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250" w:type="dxa"/>
            <w:tcBorders>
              <w:top w:val="single" w:sz="6" w:space="0" w:color="31849B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6" w:space="0" w:color="31849B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31849B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6" w:space="0" w:color="31849B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3B0395" w:rsidTr="003B0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</w:tc>
      </w:tr>
      <w:tr w:rsidR="00BA3E58" w:rsidRPr="003B0395" w:rsidTr="00DE0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3B0395" w:rsidTr="00DE0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Sözleşmenin Başlangıç Tarihi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1F3973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 xml:space="preserve"> </w:t>
            </w:r>
            <w:r w:rsidRPr="003B0395">
              <w:rPr>
                <w:color w:val="262626"/>
                <w:sz w:val="16"/>
                <w:szCs w:val="16"/>
              </w:rPr>
              <w:t xml:space="preserve"> /</w:t>
            </w:r>
            <w:r>
              <w:rPr>
                <w:color w:val="262626"/>
                <w:sz w:val="16"/>
                <w:szCs w:val="16"/>
              </w:rPr>
              <w:t xml:space="preserve">     </w:t>
            </w:r>
            <w:r w:rsidRPr="003B0395">
              <w:rPr>
                <w:color w:val="262626"/>
                <w:sz w:val="16"/>
                <w:szCs w:val="16"/>
              </w:rPr>
              <w:t>/20</w:t>
            </w:r>
            <w:r>
              <w:rPr>
                <w:color w:val="262626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Sözleşme Bitiş Tarihi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EF31BC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3</w:t>
            </w:r>
            <w:r>
              <w:rPr>
                <w:color w:val="262626"/>
                <w:sz w:val="16"/>
                <w:szCs w:val="16"/>
              </w:rPr>
              <w:t>0</w:t>
            </w:r>
            <w:r w:rsidRPr="003B0395">
              <w:rPr>
                <w:color w:val="262626"/>
                <w:sz w:val="16"/>
                <w:szCs w:val="16"/>
              </w:rPr>
              <w:t xml:space="preserve"> / 0</w:t>
            </w:r>
            <w:r>
              <w:rPr>
                <w:color w:val="262626"/>
                <w:sz w:val="16"/>
                <w:szCs w:val="16"/>
              </w:rPr>
              <w:t>6</w:t>
            </w:r>
            <w:r w:rsidRPr="003B0395">
              <w:rPr>
                <w:color w:val="262626"/>
                <w:sz w:val="16"/>
                <w:szCs w:val="16"/>
              </w:rPr>
              <w:t xml:space="preserve"> / 20</w:t>
            </w:r>
            <w:r>
              <w:rPr>
                <w:color w:val="262626"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</w:tbl>
    <w:p w:rsidR="00BA3E58" w:rsidRPr="00583B56" w:rsidRDefault="00BA3E58" w:rsidP="00B80B42">
      <w:pPr>
        <w:rPr>
          <w:color w:val="262626"/>
          <w:sz w:val="10"/>
          <w:szCs w:val="10"/>
        </w:rPr>
      </w:pPr>
    </w:p>
    <w:tbl>
      <w:tblPr>
        <w:tblW w:w="11726" w:type="dxa"/>
        <w:tblLook w:val="00A0"/>
      </w:tblPr>
      <w:tblGrid>
        <w:gridCol w:w="1607"/>
        <w:gridCol w:w="1478"/>
        <w:gridCol w:w="1619"/>
        <w:gridCol w:w="265"/>
        <w:gridCol w:w="2138"/>
        <w:gridCol w:w="279"/>
        <w:gridCol w:w="1517"/>
        <w:gridCol w:w="1217"/>
        <w:gridCol w:w="1606"/>
      </w:tblGrid>
      <w:tr w:rsidR="00BA3E58" w:rsidRPr="003B0395" w:rsidTr="009839E3">
        <w:tc>
          <w:tcPr>
            <w:tcW w:w="1607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 xml:space="preserve">     Teknik Adamın</w:t>
            </w:r>
          </w:p>
        </w:tc>
        <w:tc>
          <w:tcPr>
            <w:tcW w:w="1478" w:type="dxa"/>
            <w:vMerge w:val="restart"/>
            <w:vAlign w:val="center"/>
          </w:tcPr>
          <w:p w:rsidR="00BA3E58" w:rsidRPr="003B0395" w:rsidRDefault="00BA3E58" w:rsidP="00A212D4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619" w:type="dxa"/>
            <w:vMerge w:val="restart"/>
          </w:tcPr>
          <w:p w:rsidR="00BA3E58" w:rsidRPr="009839E3" w:rsidRDefault="00BA3E58" w:rsidP="009839E3">
            <w:pPr>
              <w:spacing w:after="0" w:line="240" w:lineRule="auto"/>
              <w:ind w:firstLine="230"/>
              <w:rPr>
                <w:color w:val="262626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138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79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517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 xml:space="preserve">Kulüp Yetkilisinin </w:t>
            </w:r>
          </w:p>
        </w:tc>
        <w:tc>
          <w:tcPr>
            <w:tcW w:w="1217" w:type="dxa"/>
            <w:vMerge w:val="restart"/>
            <w:vAlign w:val="center"/>
          </w:tcPr>
          <w:p w:rsidR="00BA3E58" w:rsidRPr="003B0395" w:rsidRDefault="00BA3E58" w:rsidP="00A212D4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606" w:type="dxa"/>
            <w:vMerge w:val="restart"/>
          </w:tcPr>
          <w:p w:rsidR="00BA3E58" w:rsidRPr="00583B56" w:rsidRDefault="00BA3E58" w:rsidP="006B5AB5">
            <w:pPr>
              <w:spacing w:after="0" w:line="240" w:lineRule="auto"/>
              <w:rPr>
                <w:b/>
                <w:color w:val="262626"/>
                <w:sz w:val="16"/>
                <w:szCs w:val="16"/>
              </w:rPr>
            </w:pPr>
          </w:p>
        </w:tc>
      </w:tr>
      <w:tr w:rsidR="00BA3E58" w:rsidRPr="003B0395" w:rsidTr="009839E3">
        <w:tc>
          <w:tcPr>
            <w:tcW w:w="1607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 xml:space="preserve">     Adı Soyadı</w:t>
            </w:r>
          </w:p>
        </w:tc>
        <w:tc>
          <w:tcPr>
            <w:tcW w:w="1478" w:type="dxa"/>
            <w:vMerge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138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79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517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Adı Soyadı</w:t>
            </w:r>
          </w:p>
        </w:tc>
        <w:tc>
          <w:tcPr>
            <w:tcW w:w="1217" w:type="dxa"/>
            <w:vMerge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606" w:type="dxa"/>
            <w:vMerge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3B0395" w:rsidTr="009839E3">
        <w:tc>
          <w:tcPr>
            <w:tcW w:w="1607" w:type="dxa"/>
          </w:tcPr>
          <w:p w:rsidR="00BA3E58" w:rsidRPr="00583B56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1478" w:type="dxa"/>
            <w:vMerge/>
          </w:tcPr>
          <w:p w:rsidR="00BA3E58" w:rsidRPr="00583B56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1619" w:type="dxa"/>
            <w:vMerge/>
          </w:tcPr>
          <w:p w:rsidR="00BA3E58" w:rsidRPr="00583B56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265" w:type="dxa"/>
            <w:tcBorders>
              <w:left w:val="nil"/>
            </w:tcBorders>
          </w:tcPr>
          <w:p w:rsidR="00BA3E58" w:rsidRPr="00583B56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2138" w:type="dxa"/>
          </w:tcPr>
          <w:p w:rsidR="00BA3E58" w:rsidRPr="00583B56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279" w:type="dxa"/>
          </w:tcPr>
          <w:p w:rsidR="00BA3E58" w:rsidRPr="00583B56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1517" w:type="dxa"/>
          </w:tcPr>
          <w:p w:rsidR="00BA3E58" w:rsidRPr="00583B56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1217" w:type="dxa"/>
            <w:vMerge/>
          </w:tcPr>
          <w:p w:rsidR="00BA3E58" w:rsidRPr="00583B56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1606" w:type="dxa"/>
            <w:vMerge/>
          </w:tcPr>
          <w:p w:rsidR="00BA3E58" w:rsidRPr="00583B56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</w:tr>
      <w:tr w:rsidR="00BA3E58" w:rsidRPr="003B0395" w:rsidTr="009839E3">
        <w:tc>
          <w:tcPr>
            <w:tcW w:w="1607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 xml:space="preserve">     İmza</w:t>
            </w:r>
          </w:p>
        </w:tc>
        <w:tc>
          <w:tcPr>
            <w:tcW w:w="1478" w:type="dxa"/>
            <w:vMerge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nil"/>
            </w:tcBorders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138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79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517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İmza-Mühür</w:t>
            </w:r>
          </w:p>
        </w:tc>
        <w:tc>
          <w:tcPr>
            <w:tcW w:w="1217" w:type="dxa"/>
            <w:vMerge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606" w:type="dxa"/>
            <w:vMerge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</w:tbl>
    <w:p w:rsidR="00BA3E58" w:rsidRPr="003B0395" w:rsidRDefault="00BA3E58" w:rsidP="00B80B42">
      <w:pPr>
        <w:rPr>
          <w:color w:val="262626"/>
          <w:sz w:val="10"/>
          <w:szCs w:val="10"/>
        </w:rPr>
      </w:pPr>
    </w:p>
    <w:tbl>
      <w:tblPr>
        <w:tblW w:w="0" w:type="auto"/>
        <w:tblLook w:val="00A0"/>
      </w:tblPr>
      <w:tblGrid>
        <w:gridCol w:w="10912"/>
      </w:tblGrid>
      <w:tr w:rsidR="00BA3E58" w:rsidRPr="003B0395" w:rsidTr="006B5AB5">
        <w:tc>
          <w:tcPr>
            <w:tcW w:w="10912" w:type="dxa"/>
          </w:tcPr>
          <w:p w:rsidR="00BA3E58" w:rsidRPr="003B0395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3B0395">
              <w:rPr>
                <w:color w:val="262626"/>
                <w:sz w:val="16"/>
                <w:szCs w:val="16"/>
              </w:rPr>
              <w:t>Teknik Adamların Statüsü ve Çalışma Esasları Talimatında bulunan hükümler çerçevesinde</w:t>
            </w:r>
            <w:r>
              <w:rPr>
                <w:color w:val="262626"/>
                <w:sz w:val="16"/>
                <w:szCs w:val="16"/>
              </w:rPr>
              <w:t>;</w:t>
            </w:r>
            <w:r w:rsidRPr="003B0395">
              <w:rPr>
                <w:color w:val="262626"/>
                <w:sz w:val="16"/>
                <w:szCs w:val="16"/>
              </w:rPr>
              <w:t xml:space="preserve"> bir ta</w:t>
            </w:r>
            <w:r>
              <w:rPr>
                <w:color w:val="262626"/>
                <w:sz w:val="16"/>
                <w:szCs w:val="16"/>
              </w:rPr>
              <w:t>rafta Kulübün T</w:t>
            </w:r>
            <w:r w:rsidRPr="003B0395">
              <w:rPr>
                <w:color w:val="262626"/>
                <w:sz w:val="16"/>
                <w:szCs w:val="16"/>
              </w:rPr>
              <w:t>emsilcisi</w:t>
            </w:r>
            <w:r>
              <w:rPr>
                <w:color w:val="262626"/>
                <w:sz w:val="16"/>
                <w:szCs w:val="16"/>
              </w:rPr>
              <w:t>,</w:t>
            </w:r>
            <w:r w:rsidRPr="003B0395">
              <w:rPr>
                <w:color w:val="262626"/>
                <w:sz w:val="16"/>
                <w:szCs w:val="16"/>
              </w:rPr>
              <w:t xml:space="preserve"> diğer taraftan Teknik Adamın</w:t>
            </w:r>
            <w:r>
              <w:rPr>
                <w:color w:val="262626"/>
                <w:sz w:val="16"/>
                <w:szCs w:val="16"/>
              </w:rPr>
              <w:t xml:space="preserve"> imzaları ile</w:t>
            </w:r>
            <w:r w:rsidRPr="003B0395">
              <w:rPr>
                <w:color w:val="262626"/>
                <w:sz w:val="16"/>
                <w:szCs w:val="16"/>
              </w:rPr>
              <w:t xml:space="preserve"> tasdik olunmuştur.</w:t>
            </w:r>
          </w:p>
        </w:tc>
      </w:tr>
    </w:tbl>
    <w:p w:rsidR="00BA3E58" w:rsidRPr="003B0395" w:rsidRDefault="00BA3E58" w:rsidP="00B80B42">
      <w:pPr>
        <w:rPr>
          <w:color w:val="262626"/>
          <w:sz w:val="10"/>
          <w:szCs w:val="10"/>
        </w:rPr>
      </w:pPr>
    </w:p>
    <w:tbl>
      <w:tblPr>
        <w:tblW w:w="0" w:type="auto"/>
        <w:tblLook w:val="00A0"/>
      </w:tblPr>
      <w:tblGrid>
        <w:gridCol w:w="1668"/>
        <w:gridCol w:w="283"/>
        <w:gridCol w:w="1715"/>
        <w:gridCol w:w="268"/>
        <w:gridCol w:w="2270"/>
        <w:gridCol w:w="283"/>
        <w:gridCol w:w="1701"/>
        <w:gridCol w:w="284"/>
        <w:gridCol w:w="1701"/>
      </w:tblGrid>
      <w:tr w:rsidR="00BA3E58" w:rsidRPr="00881257" w:rsidTr="00B71CAF">
        <w:tc>
          <w:tcPr>
            <w:tcW w:w="1668" w:type="dxa"/>
          </w:tcPr>
          <w:p w:rsidR="00BA3E58" w:rsidRPr="00881257" w:rsidRDefault="00BA3E58" w:rsidP="00583B56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881257">
              <w:rPr>
                <w:color w:val="262626"/>
                <w:sz w:val="16"/>
                <w:szCs w:val="16"/>
              </w:rPr>
              <w:t xml:space="preserve">     TFF Görevlisi</w:t>
            </w:r>
          </w:p>
        </w:tc>
        <w:tc>
          <w:tcPr>
            <w:tcW w:w="283" w:type="dxa"/>
            <w:vMerge w:val="restart"/>
            <w:vAlign w:val="center"/>
          </w:tcPr>
          <w:p w:rsidR="00BA3E58" w:rsidRPr="00881257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881257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715" w:type="dxa"/>
            <w:vMerge w:val="restart"/>
          </w:tcPr>
          <w:p w:rsidR="00BA3E58" w:rsidRPr="00881257" w:rsidRDefault="00BA3E58" w:rsidP="006B5AB5">
            <w:pPr>
              <w:spacing w:after="0" w:line="240" w:lineRule="auto"/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70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83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01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881257">
              <w:rPr>
                <w:color w:val="262626"/>
                <w:sz w:val="16"/>
                <w:szCs w:val="16"/>
              </w:rPr>
              <w:t>TFF Bölge</w:t>
            </w:r>
            <w:r>
              <w:rPr>
                <w:color w:val="262626"/>
                <w:sz w:val="16"/>
                <w:szCs w:val="16"/>
              </w:rPr>
              <w:t xml:space="preserve"> Yetkilisinin</w:t>
            </w:r>
          </w:p>
        </w:tc>
        <w:tc>
          <w:tcPr>
            <w:tcW w:w="284" w:type="dxa"/>
            <w:vMerge w:val="restart"/>
            <w:vAlign w:val="center"/>
          </w:tcPr>
          <w:p w:rsidR="00BA3E58" w:rsidRPr="00881257" w:rsidRDefault="00BA3E58" w:rsidP="006B5AB5">
            <w:pPr>
              <w:spacing w:after="0" w:line="240" w:lineRule="auto"/>
              <w:jc w:val="center"/>
              <w:rPr>
                <w:color w:val="262626"/>
                <w:sz w:val="16"/>
                <w:szCs w:val="16"/>
              </w:rPr>
            </w:pPr>
            <w:r w:rsidRPr="00881257">
              <w:rPr>
                <w:color w:val="262626"/>
                <w:sz w:val="16"/>
                <w:szCs w:val="16"/>
              </w:rPr>
              <w:t>:</w:t>
            </w:r>
          </w:p>
        </w:tc>
        <w:tc>
          <w:tcPr>
            <w:tcW w:w="1701" w:type="dxa"/>
            <w:vMerge w:val="restart"/>
          </w:tcPr>
          <w:p w:rsidR="00BA3E58" w:rsidRPr="00881257" w:rsidRDefault="00BA3E58" w:rsidP="006B5AB5">
            <w:pPr>
              <w:spacing w:after="0" w:line="240" w:lineRule="auto"/>
              <w:rPr>
                <w:b/>
                <w:color w:val="262626"/>
                <w:sz w:val="16"/>
                <w:szCs w:val="16"/>
              </w:rPr>
            </w:pPr>
          </w:p>
        </w:tc>
      </w:tr>
      <w:tr w:rsidR="00BA3E58" w:rsidRPr="00881257" w:rsidTr="00B71CAF">
        <w:tc>
          <w:tcPr>
            <w:tcW w:w="1668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881257">
              <w:rPr>
                <w:color w:val="262626"/>
                <w:sz w:val="16"/>
                <w:szCs w:val="16"/>
              </w:rPr>
              <w:t xml:space="preserve">     Adı Soyadı</w:t>
            </w:r>
          </w:p>
        </w:tc>
        <w:tc>
          <w:tcPr>
            <w:tcW w:w="283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15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70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83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01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Adı Soyadı</w:t>
            </w:r>
          </w:p>
        </w:tc>
        <w:tc>
          <w:tcPr>
            <w:tcW w:w="284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  <w:tr w:rsidR="00BA3E58" w:rsidRPr="00881257" w:rsidTr="00B71CAF">
        <w:tc>
          <w:tcPr>
            <w:tcW w:w="1668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283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1715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2270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283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1701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284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  <w:tc>
          <w:tcPr>
            <w:tcW w:w="1701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4"/>
                <w:szCs w:val="4"/>
              </w:rPr>
            </w:pPr>
          </w:p>
        </w:tc>
      </w:tr>
      <w:tr w:rsidR="00BA3E58" w:rsidRPr="00881257" w:rsidTr="00B71CAF">
        <w:tc>
          <w:tcPr>
            <w:tcW w:w="1668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881257">
              <w:rPr>
                <w:color w:val="262626"/>
                <w:sz w:val="16"/>
                <w:szCs w:val="16"/>
              </w:rPr>
              <w:t xml:space="preserve">     İmza</w:t>
            </w:r>
          </w:p>
        </w:tc>
        <w:tc>
          <w:tcPr>
            <w:tcW w:w="283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15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270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283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01" w:type="dxa"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  <w:r w:rsidRPr="00881257">
              <w:rPr>
                <w:color w:val="262626"/>
                <w:sz w:val="16"/>
                <w:szCs w:val="16"/>
              </w:rPr>
              <w:t>İmza</w:t>
            </w:r>
          </w:p>
        </w:tc>
        <w:tc>
          <w:tcPr>
            <w:tcW w:w="284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3E58" w:rsidRPr="00881257" w:rsidRDefault="00BA3E58" w:rsidP="006B5AB5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</w:tc>
      </w:tr>
    </w:tbl>
    <w:p w:rsidR="00BA3E58" w:rsidRPr="00881257" w:rsidRDefault="00BA3E58" w:rsidP="00B80B42">
      <w:pPr>
        <w:rPr>
          <w:color w:val="262626"/>
        </w:rPr>
      </w:pPr>
    </w:p>
    <w:sectPr w:rsidR="00BA3E58" w:rsidRPr="00881257" w:rsidSect="006B5AB5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9E6"/>
    <w:rsid w:val="00007BD6"/>
    <w:rsid w:val="000465B3"/>
    <w:rsid w:val="000E513A"/>
    <w:rsid w:val="00110CB6"/>
    <w:rsid w:val="001400BF"/>
    <w:rsid w:val="001A0764"/>
    <w:rsid w:val="001B1EA1"/>
    <w:rsid w:val="001B740A"/>
    <w:rsid w:val="001F3973"/>
    <w:rsid w:val="00260BAD"/>
    <w:rsid w:val="002D5945"/>
    <w:rsid w:val="002F3ABC"/>
    <w:rsid w:val="00384673"/>
    <w:rsid w:val="00391A31"/>
    <w:rsid w:val="003B0395"/>
    <w:rsid w:val="003B20C6"/>
    <w:rsid w:val="003C7403"/>
    <w:rsid w:val="003D2454"/>
    <w:rsid w:val="004A436A"/>
    <w:rsid w:val="004C28DF"/>
    <w:rsid w:val="004E7271"/>
    <w:rsid w:val="00557309"/>
    <w:rsid w:val="00583B56"/>
    <w:rsid w:val="00613146"/>
    <w:rsid w:val="006322C1"/>
    <w:rsid w:val="006647C9"/>
    <w:rsid w:val="006A5386"/>
    <w:rsid w:val="006B0061"/>
    <w:rsid w:val="006B0E9E"/>
    <w:rsid w:val="006B5AB5"/>
    <w:rsid w:val="006C58F9"/>
    <w:rsid w:val="00743966"/>
    <w:rsid w:val="00756155"/>
    <w:rsid w:val="007776E1"/>
    <w:rsid w:val="007B305B"/>
    <w:rsid w:val="007B7988"/>
    <w:rsid w:val="007C21C2"/>
    <w:rsid w:val="007D6F37"/>
    <w:rsid w:val="007F4B87"/>
    <w:rsid w:val="00881257"/>
    <w:rsid w:val="008949E6"/>
    <w:rsid w:val="008D23B6"/>
    <w:rsid w:val="0090542A"/>
    <w:rsid w:val="009839E3"/>
    <w:rsid w:val="00A212D4"/>
    <w:rsid w:val="00A4189E"/>
    <w:rsid w:val="00A44E6A"/>
    <w:rsid w:val="00A868A5"/>
    <w:rsid w:val="00AB772B"/>
    <w:rsid w:val="00AD0596"/>
    <w:rsid w:val="00B47E4F"/>
    <w:rsid w:val="00B71CAF"/>
    <w:rsid w:val="00B80B42"/>
    <w:rsid w:val="00BA3E58"/>
    <w:rsid w:val="00BE194E"/>
    <w:rsid w:val="00C04E35"/>
    <w:rsid w:val="00C135BC"/>
    <w:rsid w:val="00C241CA"/>
    <w:rsid w:val="00CA3382"/>
    <w:rsid w:val="00CE1CDB"/>
    <w:rsid w:val="00D1426D"/>
    <w:rsid w:val="00D43816"/>
    <w:rsid w:val="00D53FC2"/>
    <w:rsid w:val="00DE0B76"/>
    <w:rsid w:val="00DF7200"/>
    <w:rsid w:val="00E24633"/>
    <w:rsid w:val="00E6663C"/>
    <w:rsid w:val="00E9100F"/>
    <w:rsid w:val="00E95F68"/>
    <w:rsid w:val="00EB3269"/>
    <w:rsid w:val="00ED54F5"/>
    <w:rsid w:val="00EF31BC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49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49E6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49E6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302</Words>
  <Characters>1724</Characters>
  <Application>Microsoft Office Outlook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Doğan Yetişkin</dc:creator>
  <cp:keywords/>
  <dc:description/>
  <cp:lastModifiedBy>Admin</cp:lastModifiedBy>
  <cp:revision>4</cp:revision>
  <cp:lastPrinted>2015-08-28T08:16:00Z</cp:lastPrinted>
  <dcterms:created xsi:type="dcterms:W3CDTF">2025-09-01T09:04:00Z</dcterms:created>
  <dcterms:modified xsi:type="dcterms:W3CDTF">2025-09-01T09:05:00Z</dcterms:modified>
</cp:coreProperties>
</file>